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46168"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兰西县第三中学校学生会成员登记表</w:t>
      </w:r>
    </w:p>
    <w:tbl>
      <w:tblPr>
        <w:tblStyle w:val="4"/>
        <w:tblpPr w:leftFromText="180" w:rightFromText="180" w:vertAnchor="text" w:horzAnchor="page" w:tblpX="1207" w:tblpY="219"/>
        <w:tblOverlap w:val="never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2083"/>
        <w:gridCol w:w="1589"/>
        <w:gridCol w:w="2500"/>
        <w:gridCol w:w="1666"/>
      </w:tblGrid>
      <w:tr w14:paraId="4F4C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80" w:type="dxa"/>
            <w:vAlign w:val="center"/>
          </w:tcPr>
          <w:p w14:paraId="55E8EC1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83" w:type="dxa"/>
            <w:vAlign w:val="center"/>
          </w:tcPr>
          <w:p w14:paraId="4ECF106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孙炀贺</w:t>
            </w:r>
          </w:p>
        </w:tc>
        <w:tc>
          <w:tcPr>
            <w:tcW w:w="1589" w:type="dxa"/>
            <w:vAlign w:val="center"/>
          </w:tcPr>
          <w:p w14:paraId="751F1A08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500" w:type="dxa"/>
          </w:tcPr>
          <w:p w14:paraId="5481879D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727B5D22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女</w:t>
            </w:r>
          </w:p>
        </w:tc>
        <w:tc>
          <w:tcPr>
            <w:tcW w:w="1666" w:type="dxa"/>
            <w:vMerge w:val="restart"/>
            <w:textDirection w:val="tbRlV"/>
            <w:vAlign w:val="center"/>
          </w:tcPr>
          <w:p w14:paraId="06B3D8E4">
            <w:pPr>
              <w:ind w:left="113" w:right="113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77EEC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80" w:type="dxa"/>
            <w:vAlign w:val="center"/>
          </w:tcPr>
          <w:p w14:paraId="6FFA9B4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083" w:type="dxa"/>
            <w:vAlign w:val="center"/>
          </w:tcPr>
          <w:p w14:paraId="1F230E8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六年四</w:t>
            </w:r>
          </w:p>
        </w:tc>
        <w:tc>
          <w:tcPr>
            <w:tcW w:w="1589" w:type="dxa"/>
            <w:vAlign w:val="center"/>
          </w:tcPr>
          <w:p w14:paraId="155838B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500" w:type="dxa"/>
          </w:tcPr>
          <w:p w14:paraId="35BE3E59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D76F5A2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2013年3月30日</w:t>
            </w:r>
          </w:p>
        </w:tc>
        <w:tc>
          <w:tcPr>
            <w:tcW w:w="1666" w:type="dxa"/>
            <w:vMerge w:val="continue"/>
          </w:tcPr>
          <w:p w14:paraId="1A894A46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BBE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580" w:type="dxa"/>
            <w:vAlign w:val="center"/>
          </w:tcPr>
          <w:p w14:paraId="214A3B5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班级职务</w:t>
            </w:r>
          </w:p>
        </w:tc>
        <w:tc>
          <w:tcPr>
            <w:tcW w:w="2083" w:type="dxa"/>
            <w:vAlign w:val="center"/>
          </w:tcPr>
          <w:p w14:paraId="619A110A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班长</w:t>
            </w:r>
          </w:p>
        </w:tc>
        <w:tc>
          <w:tcPr>
            <w:tcW w:w="1589" w:type="dxa"/>
            <w:vAlign w:val="center"/>
          </w:tcPr>
          <w:p w14:paraId="12B441E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班主任</w:t>
            </w:r>
          </w:p>
        </w:tc>
        <w:tc>
          <w:tcPr>
            <w:tcW w:w="2500" w:type="dxa"/>
          </w:tcPr>
          <w:p w14:paraId="2E5066EE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5DBA9BD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黄铭山</w:t>
            </w:r>
          </w:p>
        </w:tc>
        <w:tc>
          <w:tcPr>
            <w:tcW w:w="1666" w:type="dxa"/>
            <w:vMerge w:val="continue"/>
          </w:tcPr>
          <w:p w14:paraId="1D073651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84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580" w:type="dxa"/>
            <w:vAlign w:val="center"/>
          </w:tcPr>
          <w:p w14:paraId="6867D3F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2083" w:type="dxa"/>
            <w:vAlign w:val="center"/>
          </w:tcPr>
          <w:p w14:paraId="1943368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学生会</w:t>
            </w:r>
          </w:p>
        </w:tc>
        <w:tc>
          <w:tcPr>
            <w:tcW w:w="1589" w:type="dxa"/>
            <w:vAlign w:val="center"/>
          </w:tcPr>
          <w:p w14:paraId="09E7D47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500" w:type="dxa"/>
          </w:tcPr>
          <w:p w14:paraId="46352F9D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3DC6F8B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1666" w:type="dxa"/>
            <w:vMerge w:val="continue"/>
          </w:tcPr>
          <w:p w14:paraId="7F31DC50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B5F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580" w:type="dxa"/>
            <w:vAlign w:val="center"/>
          </w:tcPr>
          <w:p w14:paraId="0D7AA28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83" w:type="dxa"/>
            <w:vAlign w:val="center"/>
          </w:tcPr>
          <w:p w14:paraId="131D9E1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vAlign w:val="center"/>
          </w:tcPr>
          <w:p w14:paraId="32FF2FF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00" w:type="dxa"/>
          </w:tcPr>
          <w:p w14:paraId="70CB499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D05CCE1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16724557111</w:t>
            </w:r>
          </w:p>
        </w:tc>
        <w:tc>
          <w:tcPr>
            <w:tcW w:w="1666" w:type="dxa"/>
          </w:tcPr>
          <w:p w14:paraId="655BCD09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8CB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3" w:hRule="atLeast"/>
        </w:trPr>
        <w:tc>
          <w:tcPr>
            <w:tcW w:w="1580" w:type="dxa"/>
            <w:textDirection w:val="tbRlV"/>
            <w:vAlign w:val="center"/>
          </w:tcPr>
          <w:p w14:paraId="6B0B7DDA">
            <w:pPr>
              <w:ind w:left="113" w:right="113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7838" w:type="dxa"/>
            <w:gridSpan w:val="4"/>
          </w:tcPr>
          <w:p w14:paraId="7BC38C28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420070C">
            <w:pPr>
              <w:numPr>
                <w:ilvl w:val="0"/>
                <w:numId w:val="1"/>
              </w:numPr>
              <w:ind w:left="360" w:leftChars="0" w:firstLine="0" w:firstLineChars="0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爱国主义影视剧《笔墨山河》演员甄选晋级赛</w:t>
            </w:r>
          </w:p>
          <w:p w14:paraId="224B3890">
            <w:pPr>
              <w:numPr>
                <w:ilvl w:val="0"/>
                <w:numId w:val="1"/>
              </w:numPr>
              <w:ind w:left="360" w:leftChars="0" w:firstLine="0" w:firstLineChars="0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搜星中国第十四届青少年艺术风采展演活动口才金奖</w:t>
            </w:r>
          </w:p>
          <w:p w14:paraId="5C5E9FC4">
            <w:pPr>
              <w:numPr>
                <w:ilvl w:val="0"/>
                <w:numId w:val="1"/>
              </w:numPr>
              <w:ind w:left="360" w:leftChars="0" w:firstLine="0" w:firstLineChars="0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“青春中国第十四届全国校园才艺”幼儿舞蹈组银奖</w:t>
            </w:r>
          </w:p>
          <w:p w14:paraId="326C2539">
            <w:pPr>
              <w:numPr>
                <w:ilvl w:val="0"/>
                <w:numId w:val="1"/>
              </w:numPr>
              <w:ind w:left="360" w:leftChars="0" w:firstLine="0" w:firstLineChars="0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乒乓球单打升级赛第一名</w:t>
            </w:r>
          </w:p>
          <w:p w14:paraId="1A89F0A2">
            <w:pPr>
              <w:numPr>
                <w:numId w:val="0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E8A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</w:trPr>
        <w:tc>
          <w:tcPr>
            <w:tcW w:w="1580" w:type="dxa"/>
            <w:textDirection w:val="tbRlV"/>
            <w:vAlign w:val="center"/>
          </w:tcPr>
          <w:p w14:paraId="0347F980">
            <w:pPr>
              <w:ind w:left="113" w:right="113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个人特长爱好</w:t>
            </w:r>
          </w:p>
        </w:tc>
        <w:tc>
          <w:tcPr>
            <w:tcW w:w="7838" w:type="dxa"/>
            <w:gridSpan w:val="4"/>
          </w:tcPr>
          <w:p w14:paraId="073CF775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5D76AE3">
            <w:pPr>
              <w:jc w:val="left"/>
              <w:rPr>
                <w:rFonts w:hint="eastAsia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8"/>
                <w:szCs w:val="48"/>
                <w:vertAlign w:val="baseline"/>
                <w:lang w:val="en-US" w:eastAsia="zh-CN"/>
              </w:rPr>
              <w:t>乒乓球</w:t>
            </w:r>
          </w:p>
          <w:p w14:paraId="4FACA385">
            <w:pPr>
              <w:jc w:val="left"/>
              <w:rPr>
                <w:rFonts w:hint="eastAsia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8"/>
                <w:szCs w:val="48"/>
                <w:vertAlign w:val="baseline"/>
                <w:lang w:val="en-US" w:eastAsia="zh-CN"/>
              </w:rPr>
              <w:t>游泳</w:t>
            </w:r>
          </w:p>
          <w:p w14:paraId="617CD0D2">
            <w:pPr>
              <w:jc w:val="left"/>
              <w:rPr>
                <w:rFonts w:hint="eastAsia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8"/>
                <w:szCs w:val="48"/>
                <w:vertAlign w:val="baseline"/>
                <w:lang w:val="en-US" w:eastAsia="zh-CN"/>
              </w:rPr>
              <w:t>打羽毛球</w:t>
            </w:r>
          </w:p>
          <w:p w14:paraId="0876071E">
            <w:pPr>
              <w:jc w:val="left"/>
              <w:rPr>
                <w:rFonts w:hint="default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8"/>
                <w:szCs w:val="48"/>
                <w:vertAlign w:val="baseline"/>
                <w:lang w:val="en-US" w:eastAsia="zh-CN"/>
              </w:rPr>
              <w:t>口才</w:t>
            </w:r>
            <w:bookmarkStart w:id="0" w:name="_GoBack"/>
            <w:bookmarkEnd w:id="0"/>
          </w:p>
        </w:tc>
      </w:tr>
    </w:tbl>
    <w:p w14:paraId="4EB78723">
      <w:pPr>
        <w:jc w:val="center"/>
        <w:rPr>
          <w:rFonts w:hint="default"/>
          <w:sz w:val="18"/>
          <w:szCs w:val="18"/>
          <w:lang w:val="en-US" w:eastAsia="zh-CN"/>
        </w:rPr>
      </w:pPr>
    </w:p>
    <w:p w14:paraId="14B25E51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D55B1A"/>
    <w:multiLevelType w:val="singleLevel"/>
    <w:tmpl w:val="EBD55B1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NDM4ZjVjYTM3MjUzMDQyYmM0M2E0YzM0YmU1ZWQifQ=="/>
  </w:docVars>
  <w:rsids>
    <w:rsidRoot w:val="0B7D5C4C"/>
    <w:rsid w:val="0928508A"/>
    <w:rsid w:val="0B7D5C4C"/>
    <w:rsid w:val="0C851169"/>
    <w:rsid w:val="10855BDB"/>
    <w:rsid w:val="11D14277"/>
    <w:rsid w:val="4F5F1723"/>
    <w:rsid w:val="546B1FBF"/>
    <w:rsid w:val="7D1E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a6cf7d24-0d2c-47a2-9649-a9627062fae3\&#23398;&#29983;&#20250;&#23703;&#20301;&#31454;&#36873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学生会岗位竞选表.docx</Template>
  <Pages>2</Pages>
  <Words>59</Words>
  <Characters>59</Characters>
  <Lines>0</Lines>
  <Paragraphs>0</Paragraphs>
  <TotalTime>19</TotalTime>
  <ScaleCrop>false</ScaleCrop>
  <LinksUpToDate>false</LinksUpToDate>
  <CharactersWithSpaces>59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2024-11-20T11:29:00Z</dcterms:created>
  <dc:creator>一笑</dc:creator>
  <cp:lastModifiedBy>1234</cp:lastModifiedBy>
  <dcterms:modified xsi:type="dcterms:W3CDTF">2024-11-20T23:30:30Z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1B9D42E337F74DEBB1D458F240475FCB_13</vt:lpwstr>
  </property>
  <property fmtid="{D5CDD505-2E9C-101B-9397-08002B2CF9AE}" pid="4" name="KSOTemplateUUID">
    <vt:lpwstr>v1.0_mb_rhre/JmXDO0+4m95sp5FWg==</vt:lpwstr>
  </property>
</Properties>
</file>